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03" w:rsidRPr="00766B43" w:rsidRDefault="001B6C03" w:rsidP="00415DE0">
      <w:pPr>
        <w:spacing w:line="360" w:lineRule="auto"/>
        <w:jc w:val="center"/>
        <w:rPr>
          <w:rFonts w:ascii="宋体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48.5pt;height:283.5pt;visibility:visible">
            <v:imagedata r:id="rId4" o:title=""/>
          </v:shape>
        </w:pict>
      </w:r>
    </w:p>
    <w:sectPr w:rsidR="001B6C03" w:rsidRPr="00766B43" w:rsidSect="00766B4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B43"/>
    <w:rsid w:val="00081D0A"/>
    <w:rsid w:val="000F4912"/>
    <w:rsid w:val="001B6C03"/>
    <w:rsid w:val="00231B8B"/>
    <w:rsid w:val="002C6DE1"/>
    <w:rsid w:val="003E49F6"/>
    <w:rsid w:val="00415DE0"/>
    <w:rsid w:val="004F5710"/>
    <w:rsid w:val="0059419A"/>
    <w:rsid w:val="005B5BFA"/>
    <w:rsid w:val="006C6548"/>
    <w:rsid w:val="00751DE2"/>
    <w:rsid w:val="00766B43"/>
    <w:rsid w:val="0079199C"/>
    <w:rsid w:val="00827CB0"/>
    <w:rsid w:val="00940F5E"/>
    <w:rsid w:val="00A53FC1"/>
    <w:rsid w:val="00A81B80"/>
    <w:rsid w:val="00B16C14"/>
    <w:rsid w:val="00D4364F"/>
    <w:rsid w:val="00DE2091"/>
    <w:rsid w:val="00F41CB8"/>
    <w:rsid w:val="00F65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091"/>
    <w:pPr>
      <w:widowControl w:val="0"/>
      <w:jc w:val="both"/>
    </w:pPr>
  </w:style>
  <w:style w:type="paragraph" w:styleId="Heading2">
    <w:name w:val="heading 2"/>
    <w:basedOn w:val="Normal"/>
    <w:link w:val="Heading2Char"/>
    <w:uiPriority w:val="99"/>
    <w:qFormat/>
    <w:rsid w:val="00766B4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66B43"/>
    <w:rPr>
      <w:rFonts w:ascii="宋体" w:eastAsia="宋体" w:hAnsi="宋体" w:cs="宋体"/>
      <w:b/>
      <w:bCs/>
      <w:kern w:val="0"/>
      <w:sz w:val="36"/>
      <w:szCs w:val="36"/>
    </w:rPr>
  </w:style>
  <w:style w:type="paragraph" w:styleId="NormalWeb">
    <w:name w:val="Normal (Web)"/>
    <w:basedOn w:val="Normal"/>
    <w:uiPriority w:val="99"/>
    <w:semiHidden/>
    <w:rsid w:val="00766B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tyle1">
    <w:name w:val="style1"/>
    <w:basedOn w:val="DefaultParagraphFont"/>
    <w:uiPriority w:val="99"/>
    <w:rsid w:val="00766B43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766B43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66B43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E49F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49F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8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398">
              <w:marLeft w:val="0"/>
              <w:marRight w:val="0"/>
              <w:marTop w:val="0"/>
              <w:marBottom w:val="0"/>
              <w:divBdr>
                <w:top w:val="single" w:sz="6" w:space="0" w:color="BFBFBF"/>
                <w:left w:val="none" w:sz="0" w:space="0" w:color="auto"/>
                <w:bottom w:val="single" w:sz="6" w:space="0" w:color="D8D8D8"/>
                <w:right w:val="none" w:sz="0" w:space="0" w:color="auto"/>
              </w:divBdr>
            </w:div>
          </w:divsChild>
        </w:div>
        <w:div w:id="12698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1</Pages>
  <Words>0</Words>
  <Characters>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walkinnet</cp:lastModifiedBy>
  <cp:revision>11</cp:revision>
  <cp:lastPrinted>2019-08-26T06:58:00Z</cp:lastPrinted>
  <dcterms:created xsi:type="dcterms:W3CDTF">2019-08-23T08:33:00Z</dcterms:created>
  <dcterms:modified xsi:type="dcterms:W3CDTF">2019-08-26T07:21:00Z</dcterms:modified>
</cp:coreProperties>
</file>